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82FE" w14:textId="77777777" w:rsidR="00F8569D" w:rsidRPr="00B9047C" w:rsidRDefault="00F8569D" w:rsidP="00F8569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57AA9E9" w14:textId="77777777" w:rsidR="00B9047C" w:rsidRPr="00B9047C" w:rsidRDefault="00B9047C" w:rsidP="00B9047C">
      <w:pPr>
        <w:shd w:val="clear" w:color="auto" w:fill="FFFFFF"/>
        <w:spacing w:after="0" w:line="240" w:lineRule="auto"/>
        <w:jc w:val="center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Syllabus for Job Exploration for Students with Disabilities</w:t>
      </w:r>
    </w:p>
    <w:p w14:paraId="5DD52FED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9C8098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Course Title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Job Exploration and Career Development for Students with Disabilities</w:t>
      </w:r>
    </w:p>
    <w:p w14:paraId="4CFE3DD4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Duration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8–10 Weeks</w:t>
      </w:r>
    </w:p>
    <w:p w14:paraId="5096DC7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Target Audience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High school students with disabilities (ages 14–21) receiving transition services under IDEA</w:t>
      </w:r>
    </w:p>
    <w:p w14:paraId="46946AAA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6CCE6C1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Objectives</w:t>
      </w:r>
    </w:p>
    <w:p w14:paraId="3DBD62A4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7DEFF7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will:</w:t>
      </w:r>
    </w:p>
    <w:p w14:paraId="6B6BAE05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1.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Identify their interests, skills, and strengths to explore career options.</w:t>
      </w:r>
    </w:p>
    <w:p w14:paraId="1CFFE71C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2.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 workplace expectations, job responsibilities, and soft skills.</w:t>
      </w:r>
    </w:p>
    <w:p w14:paraId="2051E93A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3.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Learn about accommodations, supports, and resources available in the workplace.</w:t>
      </w:r>
    </w:p>
    <w:p w14:paraId="016D1790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4.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 self-advocacy skills for employment and career planning.</w:t>
      </w:r>
    </w:p>
    <w:p w14:paraId="512D9959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5.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Gain practical experience in job exploration through hands-on activities and community partnerships.</w:t>
      </w:r>
    </w:p>
    <w:p w14:paraId="5D60C15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3E66CB7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Outline</w:t>
      </w:r>
    </w:p>
    <w:p w14:paraId="19E58C3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640C465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1: Introduction to Job Exploration</w:t>
      </w:r>
    </w:p>
    <w:p w14:paraId="4DBB02D3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Course overview and objectives</w:t>
      </w:r>
    </w:p>
    <w:p w14:paraId="1A6831F8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Importance of self-awareness in career planning</w:t>
      </w:r>
    </w:p>
    <w:p w14:paraId="2A51BE5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strengths, interests, and values</w:t>
      </w:r>
    </w:p>
    <w:p w14:paraId="1D005292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6C76A5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2: Understanding Career Options</w:t>
      </w:r>
    </w:p>
    <w:p w14:paraId="4C1055FB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career clusters and pathways</w:t>
      </w:r>
    </w:p>
    <w:p w14:paraId="29BF674F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Introduction to industries that align with student strengths</w:t>
      </w:r>
    </w:p>
    <w:p w14:paraId="2EEB1578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lastRenderedPageBreak/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non-traditional pathways: internships, apprenticeships, and volunteer work</w:t>
      </w:r>
    </w:p>
    <w:p w14:paraId="0BA3794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9708D1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3: Career Assessments and Goal Setting</w:t>
      </w:r>
    </w:p>
    <w:p w14:paraId="0DE134E0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 xml:space="preserve">Using career assessment tools (e.g., O*NET, </w:t>
      </w:r>
      <w:proofErr w:type="spellStart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CareerOneStop</w:t>
      </w:r>
      <w:proofErr w:type="spellEnd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)</w:t>
      </w:r>
    </w:p>
    <w:p w14:paraId="13B62B7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Interpreting results to identify potential career paths</w:t>
      </w:r>
    </w:p>
    <w:p w14:paraId="4EAEA057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Setting short- and long-term employment goals</w:t>
      </w:r>
    </w:p>
    <w:p w14:paraId="1C4A0C37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FC34EF4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4: Workplace Readiness Skills</w:t>
      </w:r>
    </w:p>
    <w:p w14:paraId="62B8D096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workplace expectations (punctuality, teamwork, communication)</w:t>
      </w:r>
    </w:p>
    <w:p w14:paraId="6727048C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Developing soft skills: communication, problem-solving, and adaptability</w:t>
      </w:r>
    </w:p>
    <w:p w14:paraId="5EE66AF0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Preparing resumes and practicing job applications</w:t>
      </w:r>
    </w:p>
    <w:p w14:paraId="48A1719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8FD072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5: Accommodations and Workplace Supports</w:t>
      </w:r>
    </w:p>
    <w:p w14:paraId="4C3CABC3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rights under ADA and Section 504 in the workplace</w:t>
      </w:r>
    </w:p>
    <w:p w14:paraId="4E96258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assistive technologies and workplace accommodations</w:t>
      </w:r>
    </w:p>
    <w:p w14:paraId="712B06D5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Learning how to request accommodations</w:t>
      </w:r>
    </w:p>
    <w:p w14:paraId="1AB20235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A0B633A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6: Community Partnerships and Job Shadowing</w:t>
      </w:r>
    </w:p>
    <w:p w14:paraId="61EA75D8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Connecting with local businesses for job shadowing or tours</w:t>
      </w:r>
    </w:p>
    <w:p w14:paraId="7AB7CE22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Role of vocational rehabilitation services and job coaches</w:t>
      </w:r>
    </w:p>
    <w:p w14:paraId="786BF96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work-based learning opportunities</w:t>
      </w:r>
    </w:p>
    <w:p w14:paraId="614C5C81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985AA9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7: Self-Advocacy and Communication Skills</w:t>
      </w:r>
    </w:p>
    <w:p w14:paraId="27EE21A6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Teaching students how to advocate for their needs in the workplace</w:t>
      </w:r>
    </w:p>
    <w:p w14:paraId="758D9905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communication and interview skills</w:t>
      </w:r>
    </w:p>
    <w:p w14:paraId="54344C1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Role-playing scenarios to build confidence</w:t>
      </w:r>
    </w:p>
    <w:p w14:paraId="755861E0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AFC5CF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8: Practical Applications and Reflections</w:t>
      </w:r>
    </w:p>
    <w:p w14:paraId="24448492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Mock interviews and workplace scenarios</w:t>
      </w:r>
    </w:p>
    <w:p w14:paraId="739E9DDE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Developing a career plan with actionable next steps</w:t>
      </w:r>
    </w:p>
    <w:p w14:paraId="271B3CC5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Course review and reflection</w:t>
      </w:r>
    </w:p>
    <w:p w14:paraId="5AF7136D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3B12FD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lastRenderedPageBreak/>
        <w:t>Assessments</w:t>
      </w:r>
    </w:p>
    <w:p w14:paraId="4F850C84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Weekly reflections and participation in discussions</w:t>
      </w:r>
    </w:p>
    <w:p w14:paraId="3E3E13BF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 assessment results and analysis</w:t>
      </w:r>
    </w:p>
    <w:p w14:paraId="6E886086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Final project: Create a personalized career plan or portfolio, including a resume, cover letter, and identified supports</w:t>
      </w:r>
    </w:p>
    <w:p w14:paraId="00EBE23B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745293F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Materials and Resources</w:t>
      </w:r>
    </w:p>
    <w:p w14:paraId="1F03AD8C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 xml:space="preserve">Career exploration tools: O*NET, </w:t>
      </w:r>
      <w:proofErr w:type="spellStart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CareerOneStop</w:t>
      </w:r>
      <w:proofErr w:type="spellEnd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, and local job boards</w:t>
      </w:r>
    </w:p>
    <w:p w14:paraId="6B259D10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Access to assistive technologies for exploration activities</w:t>
      </w:r>
    </w:p>
    <w:p w14:paraId="1D075A69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Supplemental readings and videos on workplace skills and disability rights</w:t>
      </w:r>
    </w:p>
    <w:p w14:paraId="3E2441B1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FF8EB1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Learning Outcomes</w:t>
      </w:r>
    </w:p>
    <w:p w14:paraId="5B5F5EEB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C9327D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 have a clear understanding of their career interests and abilities, knowledge of workplace supports, and practical skills to begin their journey toward meaningful employment.</w:t>
      </w:r>
    </w:p>
    <w:p w14:paraId="65A2CC6F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89B53D" w14:textId="77777777" w:rsidR="00B9047C" w:rsidRPr="00B9047C" w:rsidRDefault="00B9047C" w:rsidP="00B904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545CB7" w14:textId="77777777" w:rsidR="00F8569D" w:rsidRPr="00B9047C" w:rsidRDefault="00F8569D" w:rsidP="00B9047C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F8569D" w:rsidRPr="00B9047C" w:rsidSect="00F8569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A228" w14:textId="77777777" w:rsidR="00D70FE4" w:rsidRDefault="00D70FE4" w:rsidP="00384C94">
      <w:pPr>
        <w:spacing w:after="0" w:line="240" w:lineRule="auto"/>
      </w:pPr>
      <w:r>
        <w:separator/>
      </w:r>
    </w:p>
  </w:endnote>
  <w:endnote w:type="continuationSeparator" w:id="0">
    <w:p w14:paraId="434CE2B7" w14:textId="77777777" w:rsidR="00D70FE4" w:rsidRDefault="00D70FE4" w:rsidP="003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FEA1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01151E77" w14:textId="77777777" w:rsidR="00727375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788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57130D2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C48E" w14:textId="77777777" w:rsidR="00D70FE4" w:rsidRDefault="00D70FE4" w:rsidP="00384C94">
      <w:pPr>
        <w:spacing w:after="0" w:line="240" w:lineRule="auto"/>
      </w:pPr>
      <w:r>
        <w:separator/>
      </w:r>
    </w:p>
  </w:footnote>
  <w:footnote w:type="continuationSeparator" w:id="0">
    <w:p w14:paraId="697BD049" w14:textId="77777777" w:rsidR="00D70FE4" w:rsidRDefault="00D70FE4" w:rsidP="0038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27BF" w14:textId="77777777" w:rsidR="00F8569D" w:rsidRPr="00B161B6" w:rsidRDefault="00F8569D" w:rsidP="00F8569D">
    <w:pPr>
      <w:pStyle w:val="Header"/>
    </w:pPr>
    <w:r w:rsidRPr="00B161B6">
      <w:rPr>
        <w:noProof/>
      </w:rPr>
      <w:drawing>
        <wp:anchor distT="0" distB="0" distL="114300" distR="114300" simplePos="0" relativeHeight="251667456" behindDoc="0" locked="0" layoutInCell="1" allowOverlap="1" wp14:anchorId="44EFC092" wp14:editId="3CBB6E71">
          <wp:simplePos x="0" y="0"/>
          <wp:positionH relativeFrom="margin">
            <wp:posOffset>45720</wp:posOffset>
          </wp:positionH>
          <wp:positionV relativeFrom="margin">
            <wp:posOffset>-1303020</wp:posOffset>
          </wp:positionV>
          <wp:extent cx="1287780" cy="1287780"/>
          <wp:effectExtent l="0" t="0" r="7620" b="7620"/>
          <wp:wrapSquare wrapText="bothSides"/>
          <wp:docPr id="211087992" name="Picture 211087992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35961" name="Picture 81543596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1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88B0E0" wp14:editId="7FF67AAE">
              <wp:simplePos x="0" y="0"/>
              <wp:positionH relativeFrom="margin">
                <wp:posOffset>4526915</wp:posOffset>
              </wp:positionH>
              <wp:positionV relativeFrom="paragraph">
                <wp:posOffset>-147955</wp:posOffset>
              </wp:positionV>
              <wp:extent cx="2407920" cy="1044575"/>
              <wp:effectExtent l="0" t="0" r="0" b="0"/>
              <wp:wrapSquare wrapText="bothSides"/>
              <wp:docPr id="28170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B73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Dr. Tonja Williams</w:t>
                          </w:r>
                          <w:r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 Knight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Superintendent </w:t>
                          </w:r>
                        </w:p>
                        <w:p w14:paraId="49A3FBC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Ramona Reynolds 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Chief of Athletics, Community Schools, Family &amp; Community Engagement </w:t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Alyssa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Monfuletho</w:t>
                          </w:r>
                          <w:proofErr w:type="spellEnd"/>
                        </w:p>
                        <w:p w14:paraId="32FE58AF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>Assistant Superintendent, Community Schools, Adult Education, Family &amp; Community Engagement</w:t>
                          </w:r>
                        </w:p>
                        <w:p w14:paraId="629CFA2E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B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45pt;margin-top:-11.65pt;width:189.6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" filled="f" stroked="f">
              <v:textbox>
                <w:txbxContent>
                  <w:p w14:paraId="077FB73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Dr. Tonja Williams</w:t>
                    </w:r>
                    <w:r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 Knight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Superintendent </w:t>
                    </w:r>
                  </w:p>
                  <w:p w14:paraId="49A3FBC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Ramona Reynolds 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Chief of Athletics, Community Schools, Family &amp; Community Engagement </w:t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Alyssa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Monfuletho</w:t>
                    </w:r>
                    <w:proofErr w:type="spellEnd"/>
                  </w:p>
                  <w:p w14:paraId="32FE58AF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>Assistant Superintendent, Community Schools, Adult Education, Family &amp; Community Engagement</w:t>
                    </w:r>
                  </w:p>
                  <w:p w14:paraId="629CFA2E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10A6BD" w14:textId="77777777" w:rsidR="00F8569D" w:rsidRDefault="00F8569D" w:rsidP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CD6869" wp14:editId="3C2B6015">
              <wp:simplePos x="0" y="0"/>
              <wp:positionH relativeFrom="margin">
                <wp:posOffset>1332087</wp:posOffset>
              </wp:positionH>
              <wp:positionV relativeFrom="paragraph">
                <wp:posOffset>45706</wp:posOffset>
              </wp:positionV>
              <wp:extent cx="1661160" cy="645160"/>
              <wp:effectExtent l="0" t="0" r="0" b="2540"/>
              <wp:wrapSquare wrapText="bothSides"/>
              <wp:docPr id="105431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A240" w14:textId="77777777" w:rsidR="00F8569D" w:rsidRPr="00CD4AE8" w:rsidRDefault="00F8569D" w:rsidP="00F8569D">
                          <w:pPr>
                            <w:pStyle w:val="Heading1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 xml:space="preserve">Amanda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>Vellake</w:t>
                          </w:r>
                          <w:proofErr w:type="spellEnd"/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color w:val="003366"/>
                              <w:sz w:val="20"/>
                            </w:rPr>
                            <w:t>Director, Adult &amp;   Continuing Education</w:t>
                          </w:r>
                        </w:p>
                        <w:p w14:paraId="5DF73608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D6869" id="_x0000_s1027" type="#_x0000_t202" style="position:absolute;margin-left:104.9pt;margin-top:3.6pt;width:130.8pt;height:5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" filled="f" stroked="f">
              <v:textbox>
                <w:txbxContent>
                  <w:p w14:paraId="3762A240" w14:textId="77777777" w:rsidR="00F8569D" w:rsidRPr="00CD4AE8" w:rsidRDefault="00F8569D" w:rsidP="00F8569D">
                    <w:pPr>
                      <w:pStyle w:val="Heading1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 xml:space="preserve">Amanda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>Vellake</w:t>
                    </w:r>
                    <w:proofErr w:type="spellEnd"/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color w:val="003366"/>
                        <w:sz w:val="20"/>
                      </w:rPr>
                      <w:t>Director, Adult &amp;   Continuing Education</w:t>
                    </w:r>
                  </w:p>
                  <w:p w14:paraId="5DF73608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D96273" w14:textId="77777777" w:rsidR="00F8569D" w:rsidRDefault="00F8569D" w:rsidP="00F8569D">
    <w:pPr>
      <w:pStyle w:val="Header"/>
    </w:pPr>
  </w:p>
  <w:p w14:paraId="2DA29BB0" w14:textId="77777777" w:rsidR="00F8569D" w:rsidRDefault="00F8569D" w:rsidP="00F8569D">
    <w:pPr>
      <w:pStyle w:val="Header"/>
    </w:pPr>
  </w:p>
  <w:p w14:paraId="523B7478" w14:textId="77777777" w:rsidR="00F8569D" w:rsidRDefault="00F8569D" w:rsidP="00F8569D">
    <w:pPr>
      <w:pStyle w:val="Header"/>
    </w:pPr>
  </w:p>
  <w:p w14:paraId="4DF00F03" w14:textId="77777777" w:rsidR="00F8569D" w:rsidRDefault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1DA98" wp14:editId="32FBF8AC">
              <wp:simplePos x="0" y="0"/>
              <wp:positionH relativeFrom="margin">
                <wp:posOffset>1139371</wp:posOffset>
              </wp:positionH>
              <wp:positionV relativeFrom="paragraph">
                <wp:posOffset>20471</wp:posOffset>
              </wp:positionV>
              <wp:extent cx="5689600" cy="0"/>
              <wp:effectExtent l="0" t="0" r="12700" b="12700"/>
              <wp:wrapNone/>
              <wp:docPr id="242514219" name="Straight Connector 242514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7213B" id="Straight Connector 242514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.6pt" to="537.7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" strokecolor="#243f60 [160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394"/>
    <w:multiLevelType w:val="multilevel"/>
    <w:tmpl w:val="7D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54FD4"/>
    <w:multiLevelType w:val="hybridMultilevel"/>
    <w:tmpl w:val="9B0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6C6"/>
    <w:multiLevelType w:val="hybridMultilevel"/>
    <w:tmpl w:val="24F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75B"/>
    <w:multiLevelType w:val="hybridMultilevel"/>
    <w:tmpl w:val="AA5A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DDF"/>
    <w:multiLevelType w:val="hybridMultilevel"/>
    <w:tmpl w:val="620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0C60"/>
    <w:multiLevelType w:val="multilevel"/>
    <w:tmpl w:val="FC7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694F"/>
    <w:multiLevelType w:val="hybridMultilevel"/>
    <w:tmpl w:val="3E18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F1"/>
    <w:multiLevelType w:val="hybridMultilevel"/>
    <w:tmpl w:val="A7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5FA"/>
    <w:multiLevelType w:val="hybridMultilevel"/>
    <w:tmpl w:val="48B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4BB5"/>
    <w:multiLevelType w:val="hybridMultilevel"/>
    <w:tmpl w:val="3BE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612"/>
    <w:multiLevelType w:val="hybridMultilevel"/>
    <w:tmpl w:val="64E8AFCC"/>
    <w:lvl w:ilvl="0" w:tplc="05A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4952"/>
    <w:multiLevelType w:val="hybridMultilevel"/>
    <w:tmpl w:val="85F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9387">
    <w:abstractNumId w:val="1"/>
  </w:num>
  <w:num w:numId="2" w16cid:durableId="1063990623">
    <w:abstractNumId w:val="4"/>
  </w:num>
  <w:num w:numId="3" w16cid:durableId="1023088948">
    <w:abstractNumId w:val="11"/>
  </w:num>
  <w:num w:numId="4" w16cid:durableId="1930191133">
    <w:abstractNumId w:val="0"/>
  </w:num>
  <w:num w:numId="5" w16cid:durableId="281574823">
    <w:abstractNumId w:val="9"/>
  </w:num>
  <w:num w:numId="6" w16cid:durableId="436217415">
    <w:abstractNumId w:val="3"/>
  </w:num>
  <w:num w:numId="7" w16cid:durableId="718478993">
    <w:abstractNumId w:val="5"/>
  </w:num>
  <w:num w:numId="8" w16cid:durableId="1194269466">
    <w:abstractNumId w:val="10"/>
  </w:num>
  <w:num w:numId="9" w16cid:durableId="1469322486">
    <w:abstractNumId w:val="6"/>
  </w:num>
  <w:num w:numId="10" w16cid:durableId="582760785">
    <w:abstractNumId w:val="2"/>
  </w:num>
  <w:num w:numId="11" w16cid:durableId="2014600591">
    <w:abstractNumId w:val="7"/>
  </w:num>
  <w:num w:numId="12" w16cid:durableId="780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E"/>
    <w:rsid w:val="000279D8"/>
    <w:rsid w:val="00037773"/>
    <w:rsid w:val="00046EEE"/>
    <w:rsid w:val="000501FE"/>
    <w:rsid w:val="0005221F"/>
    <w:rsid w:val="00054E67"/>
    <w:rsid w:val="00066BB4"/>
    <w:rsid w:val="00074ACC"/>
    <w:rsid w:val="00077244"/>
    <w:rsid w:val="000829FB"/>
    <w:rsid w:val="00083ACF"/>
    <w:rsid w:val="0008548E"/>
    <w:rsid w:val="00087178"/>
    <w:rsid w:val="0009636A"/>
    <w:rsid w:val="000A7482"/>
    <w:rsid w:val="000B41C5"/>
    <w:rsid w:val="000C09DB"/>
    <w:rsid w:val="000C1424"/>
    <w:rsid w:val="000D570A"/>
    <w:rsid w:val="000E38D9"/>
    <w:rsid w:val="000E5A64"/>
    <w:rsid w:val="000F174D"/>
    <w:rsid w:val="000F58A0"/>
    <w:rsid w:val="000F74CD"/>
    <w:rsid w:val="000F7C8B"/>
    <w:rsid w:val="00102B0D"/>
    <w:rsid w:val="00110D99"/>
    <w:rsid w:val="001132AF"/>
    <w:rsid w:val="00124240"/>
    <w:rsid w:val="001276D0"/>
    <w:rsid w:val="001408DC"/>
    <w:rsid w:val="0014587A"/>
    <w:rsid w:val="00147A5B"/>
    <w:rsid w:val="0015211D"/>
    <w:rsid w:val="0015744A"/>
    <w:rsid w:val="0016311B"/>
    <w:rsid w:val="001670C5"/>
    <w:rsid w:val="00171297"/>
    <w:rsid w:val="0017199D"/>
    <w:rsid w:val="001749EF"/>
    <w:rsid w:val="00177DCA"/>
    <w:rsid w:val="00187B9F"/>
    <w:rsid w:val="0019725E"/>
    <w:rsid w:val="001C1419"/>
    <w:rsid w:val="001D2931"/>
    <w:rsid w:val="001E0461"/>
    <w:rsid w:val="001E7E64"/>
    <w:rsid w:val="001F2934"/>
    <w:rsid w:val="0022200E"/>
    <w:rsid w:val="0022226F"/>
    <w:rsid w:val="00235BD5"/>
    <w:rsid w:val="00242BBF"/>
    <w:rsid w:val="00244526"/>
    <w:rsid w:val="00245376"/>
    <w:rsid w:val="00253DBD"/>
    <w:rsid w:val="00276E78"/>
    <w:rsid w:val="00283318"/>
    <w:rsid w:val="0028498B"/>
    <w:rsid w:val="00290D47"/>
    <w:rsid w:val="00291C6C"/>
    <w:rsid w:val="00293956"/>
    <w:rsid w:val="00296351"/>
    <w:rsid w:val="002A4F75"/>
    <w:rsid w:val="002B6900"/>
    <w:rsid w:val="002F3B4F"/>
    <w:rsid w:val="002F45EB"/>
    <w:rsid w:val="002F4C7F"/>
    <w:rsid w:val="002F725D"/>
    <w:rsid w:val="00317A32"/>
    <w:rsid w:val="003222E7"/>
    <w:rsid w:val="003247CE"/>
    <w:rsid w:val="00327A42"/>
    <w:rsid w:val="00345FAF"/>
    <w:rsid w:val="0034605E"/>
    <w:rsid w:val="003521FA"/>
    <w:rsid w:val="00362F30"/>
    <w:rsid w:val="003632D0"/>
    <w:rsid w:val="00384C94"/>
    <w:rsid w:val="00393690"/>
    <w:rsid w:val="003A7456"/>
    <w:rsid w:val="003B5C68"/>
    <w:rsid w:val="003C2318"/>
    <w:rsid w:val="003D5708"/>
    <w:rsid w:val="003E49A1"/>
    <w:rsid w:val="003F0C3F"/>
    <w:rsid w:val="003F4006"/>
    <w:rsid w:val="00402B79"/>
    <w:rsid w:val="00407AB3"/>
    <w:rsid w:val="00425704"/>
    <w:rsid w:val="00455054"/>
    <w:rsid w:val="0046370E"/>
    <w:rsid w:val="0046387E"/>
    <w:rsid w:val="004656D2"/>
    <w:rsid w:val="004772BD"/>
    <w:rsid w:val="00480222"/>
    <w:rsid w:val="004A153C"/>
    <w:rsid w:val="004A3FB3"/>
    <w:rsid w:val="004A5D9A"/>
    <w:rsid w:val="004B1853"/>
    <w:rsid w:val="004B32FC"/>
    <w:rsid w:val="004B680D"/>
    <w:rsid w:val="004B70C5"/>
    <w:rsid w:val="004C40A1"/>
    <w:rsid w:val="004C6C37"/>
    <w:rsid w:val="004D4669"/>
    <w:rsid w:val="004D73CA"/>
    <w:rsid w:val="004E4EA4"/>
    <w:rsid w:val="004F071E"/>
    <w:rsid w:val="00500152"/>
    <w:rsid w:val="00500A60"/>
    <w:rsid w:val="00524414"/>
    <w:rsid w:val="00530FF2"/>
    <w:rsid w:val="005324A7"/>
    <w:rsid w:val="005539D2"/>
    <w:rsid w:val="0056141E"/>
    <w:rsid w:val="00562014"/>
    <w:rsid w:val="00563083"/>
    <w:rsid w:val="00577DCE"/>
    <w:rsid w:val="005966DA"/>
    <w:rsid w:val="005A218B"/>
    <w:rsid w:val="005A5181"/>
    <w:rsid w:val="005A57E6"/>
    <w:rsid w:val="005B181B"/>
    <w:rsid w:val="005B6ABA"/>
    <w:rsid w:val="005D283D"/>
    <w:rsid w:val="005D31E4"/>
    <w:rsid w:val="005D380D"/>
    <w:rsid w:val="005D4A99"/>
    <w:rsid w:val="005E6786"/>
    <w:rsid w:val="005F39C1"/>
    <w:rsid w:val="006012F5"/>
    <w:rsid w:val="00607315"/>
    <w:rsid w:val="006145E7"/>
    <w:rsid w:val="006234F0"/>
    <w:rsid w:val="00634D2E"/>
    <w:rsid w:val="0065297F"/>
    <w:rsid w:val="0065335C"/>
    <w:rsid w:val="0065511E"/>
    <w:rsid w:val="00662512"/>
    <w:rsid w:val="00691AB7"/>
    <w:rsid w:val="00691F72"/>
    <w:rsid w:val="00692FD8"/>
    <w:rsid w:val="006A16C5"/>
    <w:rsid w:val="006A3657"/>
    <w:rsid w:val="006A39A2"/>
    <w:rsid w:val="006A54FA"/>
    <w:rsid w:val="006C0C13"/>
    <w:rsid w:val="006D45D4"/>
    <w:rsid w:val="006E71CC"/>
    <w:rsid w:val="007029EA"/>
    <w:rsid w:val="0070527F"/>
    <w:rsid w:val="0070565B"/>
    <w:rsid w:val="00714502"/>
    <w:rsid w:val="00714638"/>
    <w:rsid w:val="00714A0F"/>
    <w:rsid w:val="007247F5"/>
    <w:rsid w:val="00725FE2"/>
    <w:rsid w:val="00727375"/>
    <w:rsid w:val="00727F5F"/>
    <w:rsid w:val="00731E7A"/>
    <w:rsid w:val="007401B8"/>
    <w:rsid w:val="00746544"/>
    <w:rsid w:val="00751301"/>
    <w:rsid w:val="0077680B"/>
    <w:rsid w:val="00780133"/>
    <w:rsid w:val="00782FCF"/>
    <w:rsid w:val="00783F3F"/>
    <w:rsid w:val="00793F80"/>
    <w:rsid w:val="0079596C"/>
    <w:rsid w:val="007B7EE3"/>
    <w:rsid w:val="007D273D"/>
    <w:rsid w:val="007E2415"/>
    <w:rsid w:val="007F5EA8"/>
    <w:rsid w:val="008001BB"/>
    <w:rsid w:val="008138EE"/>
    <w:rsid w:val="00822F7D"/>
    <w:rsid w:val="0083062F"/>
    <w:rsid w:val="00834E73"/>
    <w:rsid w:val="00851C1F"/>
    <w:rsid w:val="008558F1"/>
    <w:rsid w:val="0087531B"/>
    <w:rsid w:val="00880BD2"/>
    <w:rsid w:val="0088568F"/>
    <w:rsid w:val="00890018"/>
    <w:rsid w:val="00892C71"/>
    <w:rsid w:val="00893676"/>
    <w:rsid w:val="008A575A"/>
    <w:rsid w:val="008B0573"/>
    <w:rsid w:val="008B1ECA"/>
    <w:rsid w:val="008C13F8"/>
    <w:rsid w:val="008C2A18"/>
    <w:rsid w:val="008C53FC"/>
    <w:rsid w:val="008D35A8"/>
    <w:rsid w:val="008E13F1"/>
    <w:rsid w:val="008E7919"/>
    <w:rsid w:val="00903736"/>
    <w:rsid w:val="009039AA"/>
    <w:rsid w:val="00907BD8"/>
    <w:rsid w:val="00907F2E"/>
    <w:rsid w:val="009104F6"/>
    <w:rsid w:val="00910B55"/>
    <w:rsid w:val="00911550"/>
    <w:rsid w:val="009234C4"/>
    <w:rsid w:val="009303E7"/>
    <w:rsid w:val="009331F9"/>
    <w:rsid w:val="00940654"/>
    <w:rsid w:val="00940F7E"/>
    <w:rsid w:val="0094321E"/>
    <w:rsid w:val="00944A01"/>
    <w:rsid w:val="00946243"/>
    <w:rsid w:val="00946FBD"/>
    <w:rsid w:val="009504CA"/>
    <w:rsid w:val="00951315"/>
    <w:rsid w:val="00956C9B"/>
    <w:rsid w:val="00973F0E"/>
    <w:rsid w:val="00980D38"/>
    <w:rsid w:val="00995724"/>
    <w:rsid w:val="009A2480"/>
    <w:rsid w:val="009B5B51"/>
    <w:rsid w:val="009B7FE8"/>
    <w:rsid w:val="009D6A17"/>
    <w:rsid w:val="009D7B24"/>
    <w:rsid w:val="009E3C77"/>
    <w:rsid w:val="009F4209"/>
    <w:rsid w:val="009F7AB4"/>
    <w:rsid w:val="00A10E1C"/>
    <w:rsid w:val="00A23977"/>
    <w:rsid w:val="00A25E58"/>
    <w:rsid w:val="00A3018D"/>
    <w:rsid w:val="00A379A9"/>
    <w:rsid w:val="00A442ED"/>
    <w:rsid w:val="00A75859"/>
    <w:rsid w:val="00A76AE7"/>
    <w:rsid w:val="00A855E2"/>
    <w:rsid w:val="00A92363"/>
    <w:rsid w:val="00A92F91"/>
    <w:rsid w:val="00AA4C9E"/>
    <w:rsid w:val="00AB4938"/>
    <w:rsid w:val="00AB74A8"/>
    <w:rsid w:val="00AC0F1F"/>
    <w:rsid w:val="00AC7860"/>
    <w:rsid w:val="00AE4505"/>
    <w:rsid w:val="00AF599E"/>
    <w:rsid w:val="00B04552"/>
    <w:rsid w:val="00B04633"/>
    <w:rsid w:val="00B07DC7"/>
    <w:rsid w:val="00B10FA3"/>
    <w:rsid w:val="00B13BC7"/>
    <w:rsid w:val="00B161B6"/>
    <w:rsid w:val="00B326DF"/>
    <w:rsid w:val="00B364C9"/>
    <w:rsid w:val="00B36DB9"/>
    <w:rsid w:val="00B40028"/>
    <w:rsid w:val="00B46D56"/>
    <w:rsid w:val="00B5191C"/>
    <w:rsid w:val="00B5629F"/>
    <w:rsid w:val="00B56356"/>
    <w:rsid w:val="00B71721"/>
    <w:rsid w:val="00B727FB"/>
    <w:rsid w:val="00B802F6"/>
    <w:rsid w:val="00B807E1"/>
    <w:rsid w:val="00B81218"/>
    <w:rsid w:val="00B86EF7"/>
    <w:rsid w:val="00B9047C"/>
    <w:rsid w:val="00BA7076"/>
    <w:rsid w:val="00BB343D"/>
    <w:rsid w:val="00BC3CDC"/>
    <w:rsid w:val="00BC5A46"/>
    <w:rsid w:val="00BD1176"/>
    <w:rsid w:val="00C01862"/>
    <w:rsid w:val="00C02239"/>
    <w:rsid w:val="00C220EC"/>
    <w:rsid w:val="00C23F65"/>
    <w:rsid w:val="00C375E5"/>
    <w:rsid w:val="00C41F77"/>
    <w:rsid w:val="00C52710"/>
    <w:rsid w:val="00C568CE"/>
    <w:rsid w:val="00C57943"/>
    <w:rsid w:val="00C67251"/>
    <w:rsid w:val="00C70AC9"/>
    <w:rsid w:val="00C7127E"/>
    <w:rsid w:val="00C90D54"/>
    <w:rsid w:val="00C92AF8"/>
    <w:rsid w:val="00C92CD2"/>
    <w:rsid w:val="00CA03A3"/>
    <w:rsid w:val="00CB6BBA"/>
    <w:rsid w:val="00CC3518"/>
    <w:rsid w:val="00CC7A21"/>
    <w:rsid w:val="00CD1B0C"/>
    <w:rsid w:val="00CD3893"/>
    <w:rsid w:val="00CE7417"/>
    <w:rsid w:val="00CF1507"/>
    <w:rsid w:val="00CF51EE"/>
    <w:rsid w:val="00CF7D60"/>
    <w:rsid w:val="00D03982"/>
    <w:rsid w:val="00D237E3"/>
    <w:rsid w:val="00D26778"/>
    <w:rsid w:val="00D3796A"/>
    <w:rsid w:val="00D45646"/>
    <w:rsid w:val="00D45B3A"/>
    <w:rsid w:val="00D51610"/>
    <w:rsid w:val="00D5388A"/>
    <w:rsid w:val="00D56D95"/>
    <w:rsid w:val="00D56EDF"/>
    <w:rsid w:val="00D60DCF"/>
    <w:rsid w:val="00D61012"/>
    <w:rsid w:val="00D70FE4"/>
    <w:rsid w:val="00D7241C"/>
    <w:rsid w:val="00D73776"/>
    <w:rsid w:val="00D77798"/>
    <w:rsid w:val="00D812E3"/>
    <w:rsid w:val="00DA3E69"/>
    <w:rsid w:val="00DA4A51"/>
    <w:rsid w:val="00DA66B8"/>
    <w:rsid w:val="00DB049D"/>
    <w:rsid w:val="00DB4140"/>
    <w:rsid w:val="00DD3D0F"/>
    <w:rsid w:val="00DE0F5F"/>
    <w:rsid w:val="00DE40D5"/>
    <w:rsid w:val="00DF4D2E"/>
    <w:rsid w:val="00DF5CC8"/>
    <w:rsid w:val="00E03D38"/>
    <w:rsid w:val="00E03F67"/>
    <w:rsid w:val="00E15EA9"/>
    <w:rsid w:val="00E21C65"/>
    <w:rsid w:val="00E23B5E"/>
    <w:rsid w:val="00E25001"/>
    <w:rsid w:val="00E257EA"/>
    <w:rsid w:val="00E320F2"/>
    <w:rsid w:val="00E40361"/>
    <w:rsid w:val="00E46476"/>
    <w:rsid w:val="00E61D88"/>
    <w:rsid w:val="00E63D44"/>
    <w:rsid w:val="00E65324"/>
    <w:rsid w:val="00E72E92"/>
    <w:rsid w:val="00E745DB"/>
    <w:rsid w:val="00E773FA"/>
    <w:rsid w:val="00E8000B"/>
    <w:rsid w:val="00E95115"/>
    <w:rsid w:val="00EA0764"/>
    <w:rsid w:val="00EA6B01"/>
    <w:rsid w:val="00EB6B26"/>
    <w:rsid w:val="00EC4278"/>
    <w:rsid w:val="00EC6F0B"/>
    <w:rsid w:val="00ED3CAE"/>
    <w:rsid w:val="00ED3E49"/>
    <w:rsid w:val="00EE02C7"/>
    <w:rsid w:val="00EE6294"/>
    <w:rsid w:val="00EE721E"/>
    <w:rsid w:val="00EF59EA"/>
    <w:rsid w:val="00F0202A"/>
    <w:rsid w:val="00F106F1"/>
    <w:rsid w:val="00F10C81"/>
    <w:rsid w:val="00F1184C"/>
    <w:rsid w:val="00F13092"/>
    <w:rsid w:val="00F14244"/>
    <w:rsid w:val="00F164EF"/>
    <w:rsid w:val="00F1660C"/>
    <w:rsid w:val="00F236AA"/>
    <w:rsid w:val="00F25E74"/>
    <w:rsid w:val="00F30DAF"/>
    <w:rsid w:val="00F32ADB"/>
    <w:rsid w:val="00F472E0"/>
    <w:rsid w:val="00F6477F"/>
    <w:rsid w:val="00F75067"/>
    <w:rsid w:val="00F84306"/>
    <w:rsid w:val="00F8569D"/>
    <w:rsid w:val="00F85F48"/>
    <w:rsid w:val="00F85F91"/>
    <w:rsid w:val="00F87DF2"/>
    <w:rsid w:val="00FA0FFD"/>
    <w:rsid w:val="00FA2805"/>
    <w:rsid w:val="00FB4ACE"/>
    <w:rsid w:val="00FB7096"/>
    <w:rsid w:val="00FE2AEF"/>
    <w:rsid w:val="00FE7CA2"/>
    <w:rsid w:val="00FF2BE1"/>
    <w:rsid w:val="00FF52C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76CA"/>
  <w15:docId w15:val="{E13EC4BA-A5E5-8D41-9F90-4371268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4C9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94"/>
  </w:style>
  <w:style w:type="paragraph" w:styleId="Footer">
    <w:name w:val="footer"/>
    <w:basedOn w:val="Normal"/>
    <w:link w:val="Foot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94"/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1E7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03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apple-tab-span">
    <w:name w:val="x_apple-tab-span"/>
    <w:basedOn w:val="DefaultParagraphFont"/>
    <w:rsid w:val="005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john99/Library/Group%20Containers/UBF8T346G9.Office/User%20Content.localized/Templates.localized/AED%20Stationary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 Stationary Updated.dotx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Gregory</dc:creator>
  <cp:lastModifiedBy>Gregory Johnson</cp:lastModifiedBy>
  <cp:revision>2</cp:revision>
  <cp:lastPrinted>2024-11-17T00:02:00Z</cp:lastPrinted>
  <dcterms:created xsi:type="dcterms:W3CDTF">2025-01-03T18:14:00Z</dcterms:created>
  <dcterms:modified xsi:type="dcterms:W3CDTF">2025-01-03T18:14:00Z</dcterms:modified>
</cp:coreProperties>
</file>