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82FE" w14:textId="77777777" w:rsidR="00F8569D" w:rsidRDefault="00F8569D" w:rsidP="00F8569D">
      <w:pPr>
        <w:spacing w:after="0"/>
        <w:rPr>
          <w:rFonts w:ascii="Arial" w:hAnsi="Arial" w:cs="Arial"/>
          <w:sz w:val="24"/>
          <w:szCs w:val="24"/>
        </w:rPr>
      </w:pPr>
    </w:p>
    <w:p w14:paraId="68267DB9" w14:textId="77777777" w:rsidR="00563083" w:rsidRPr="00563083" w:rsidRDefault="00563083" w:rsidP="004656D2">
      <w:pPr>
        <w:spacing w:after="0" w:line="240" w:lineRule="auto"/>
        <w:jc w:val="center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Syllabus for Post-Secondary Options Counseling for Students with Disabilities</w:t>
      </w:r>
    </w:p>
    <w:p w14:paraId="27B1FFF2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B4A34E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Title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Post-Secondary Options Counseling for Students with Disabilities</w:t>
      </w:r>
    </w:p>
    <w:p w14:paraId="16E9D09D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Duration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10–12 Weeks</w:t>
      </w:r>
    </w:p>
    <w:p w14:paraId="22F4D275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Target Audience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School counselors, special education teachers, career advisors, and professionals working with students with disabilities</w:t>
      </w:r>
    </w:p>
    <w:p w14:paraId="253A878E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16F1D24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Objectives</w:t>
      </w:r>
    </w:p>
    <w:p w14:paraId="2EBDBDA7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2185C3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the course, participants will:</w:t>
      </w:r>
    </w:p>
    <w:p w14:paraId="6115585D" w14:textId="77777777" w:rsidR="00563083" w:rsidRPr="00563083" w:rsidRDefault="00563083" w:rsidP="00563083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1.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 the unique challenges and opportunities for students with disabilities in post-secondary planning.</w:t>
      </w:r>
    </w:p>
    <w:p w14:paraId="0AEBCF6A" w14:textId="77777777" w:rsidR="00563083" w:rsidRPr="00563083" w:rsidRDefault="00563083" w:rsidP="00563083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2.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Identify and assess post-secondary options including colleges, vocational programs, and employment tailored to diverse abilities.</w:t>
      </w:r>
    </w:p>
    <w:p w14:paraId="1380D101" w14:textId="77777777" w:rsidR="00563083" w:rsidRPr="00563083" w:rsidRDefault="00563083" w:rsidP="00563083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3.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Navigate disability-specific resources, laws, and accommodations (e.g., ADA, Section 504).</w:t>
      </w:r>
    </w:p>
    <w:p w14:paraId="4FDECF61" w14:textId="77777777" w:rsidR="00563083" w:rsidRPr="00563083" w:rsidRDefault="00563083" w:rsidP="00563083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4.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strategies to foster self-advocacy and independence in students.</w:t>
      </w:r>
    </w:p>
    <w:p w14:paraId="31C6A909" w14:textId="77777777" w:rsidR="00563083" w:rsidRPr="00563083" w:rsidRDefault="00563083" w:rsidP="00563083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5.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Collaborate with families, schools, and community organizations to create comprehensive transition plans.</w:t>
      </w:r>
    </w:p>
    <w:p w14:paraId="2D4F8E38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00FCCEA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Outline</w:t>
      </w:r>
    </w:p>
    <w:p w14:paraId="59350D4A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34BB961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1: Foundations of Post-Secondary Planning for Students with Disabilities</w:t>
      </w:r>
    </w:p>
    <w:p w14:paraId="6B13B4D9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the course and expectations</w:t>
      </w:r>
    </w:p>
    <w:p w14:paraId="6E0DD746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Challenges and opportunities for students with disabilities</w:t>
      </w:r>
    </w:p>
    <w:p w14:paraId="24088E98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The importance of person-centered planning</w:t>
      </w:r>
    </w:p>
    <w:p w14:paraId="775321ED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497097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2: Legal Frameworks and Rights</w:t>
      </w:r>
    </w:p>
    <w:p w14:paraId="5B71357C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Americans with Disabilities Act (ADA) and Section 504</w:t>
      </w:r>
    </w:p>
    <w:p w14:paraId="211DADB7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Individuals with Disabilities Education Act (IDEA) and transition services</w:t>
      </w:r>
    </w:p>
    <w:p w14:paraId="0A9E0CE4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rights and responsibilities at the post-secondary level</w:t>
      </w:r>
    </w:p>
    <w:p w14:paraId="6C613E46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99EED27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3: Career Exploration and Assessment</w:t>
      </w:r>
    </w:p>
    <w:p w14:paraId="10FCD666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Tools and assessments tailored to students with disabilities (e.g., O*NET, interest inventories)</w:t>
      </w:r>
    </w:p>
    <w:p w14:paraId="4EB9C9BE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Aligning career options with student interests, strengths, and abilities</w:t>
      </w:r>
    </w:p>
    <w:p w14:paraId="487D4AD3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work-based learning opportunities</w:t>
      </w:r>
    </w:p>
    <w:p w14:paraId="09AC6177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523B96B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4: Post-Secondary Education Options</w:t>
      </w:r>
    </w:p>
    <w:p w14:paraId="368D17A3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colleges, trade schools, and certifications</w:t>
      </w:r>
    </w:p>
    <w:p w14:paraId="5DD092EB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Accessing accommodations in higher education (e.g., disability services offices, IEP to 504 transitions)</w:t>
      </w:r>
    </w:p>
    <w:p w14:paraId="25A11EE2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Online and hybrid learning options</w:t>
      </w:r>
    </w:p>
    <w:p w14:paraId="312A91F4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92E0CEA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5: Transition to Employment</w:t>
      </w:r>
    </w:p>
    <w:p w14:paraId="06B24D98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Vocational rehabilitation services and programs</w:t>
      </w:r>
    </w:p>
    <w:p w14:paraId="015778DE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Supported employment and internships</w:t>
      </w:r>
    </w:p>
    <w:p w14:paraId="13C49C6A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Developing soft skills and workplace readiness</w:t>
      </w:r>
    </w:p>
    <w:p w14:paraId="78B15816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68D3792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6: Financial Planning and Support</w:t>
      </w:r>
    </w:p>
    <w:p w14:paraId="3299A997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Financial aid and scholarships for students with disabilities</w:t>
      </w:r>
    </w:p>
    <w:p w14:paraId="4C0BDF9F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Budgeting for post-secondary education or employment</w:t>
      </w:r>
    </w:p>
    <w:p w14:paraId="7E8EA176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Navigating SSI, SSDI, and benefits programs</w:t>
      </w:r>
    </w:p>
    <w:p w14:paraId="40D52FBE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9559E0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7: Fostering Self-Advocacy and Independence</w:t>
      </w:r>
    </w:p>
    <w:p w14:paraId="75A5B5A5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Teaching self-advocacy skills for post-secondary settings</w:t>
      </w:r>
    </w:p>
    <w:p w14:paraId="713681E2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Strategies to build student confidence and independence</w:t>
      </w:r>
    </w:p>
    <w:p w14:paraId="5321C08C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Empowering families to support student autonomy</w:t>
      </w:r>
    </w:p>
    <w:p w14:paraId="50E4A807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F0F0755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8: Engaging Families and Building Partnerships</w:t>
      </w:r>
    </w:p>
    <w:p w14:paraId="2E992C36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lastRenderedPageBreak/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Collaborating with parents, educators, and service providers</w:t>
      </w:r>
    </w:p>
    <w:p w14:paraId="4541CF7C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Building connections with community organizations</w:t>
      </w:r>
    </w:p>
    <w:p w14:paraId="08C1A6E9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Transition meetings and IEP/504 planning</w:t>
      </w:r>
    </w:p>
    <w:p w14:paraId="082CEA7A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E2BF5C7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9: Assistive Technology and Accessibility</w:t>
      </w:r>
    </w:p>
    <w:p w14:paraId="3780BA9F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assistive technologies for education and work</w:t>
      </w:r>
    </w:p>
    <w:p w14:paraId="60842BBE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Evaluating and selecting tools based on student needs</w:t>
      </w:r>
    </w:p>
    <w:p w14:paraId="498F0AE3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Ensuring accessibility in digital and physical environments</w:t>
      </w:r>
    </w:p>
    <w:p w14:paraId="0FA191C4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461C3E0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10: Case Studies and Application</w:t>
      </w:r>
    </w:p>
    <w:p w14:paraId="75A440A3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Real-world scenarios in post-secondary counseling</w:t>
      </w:r>
    </w:p>
    <w:p w14:paraId="3950AC5E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Designing comprehensive and individualized transition plans</w:t>
      </w:r>
    </w:p>
    <w:p w14:paraId="66F1756D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 presentations</w:t>
      </w:r>
    </w:p>
    <w:p w14:paraId="5832CA49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F873DBE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Assessments</w:t>
      </w:r>
    </w:p>
    <w:p w14:paraId="72587916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Weekly reflections and discussion forums</w:t>
      </w:r>
    </w:p>
    <w:p w14:paraId="472A43BE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Mid-term assignment: Case study analysis and response</w:t>
      </w:r>
    </w:p>
    <w:p w14:paraId="3B75A884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project: Develop a post-secondary transition plan for a student with disabilities</w:t>
      </w:r>
    </w:p>
    <w:p w14:paraId="2BCE9749" w14:textId="77777777" w:rsidR="00563083" w:rsidRPr="00563083" w:rsidRDefault="00563083" w:rsidP="005630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F8EA25D" w14:textId="77777777" w:rsidR="00563083" w:rsidRPr="00563083" w:rsidRDefault="00563083" w:rsidP="00563083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63083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Materials and Resources</w:t>
      </w:r>
    </w:p>
    <w:p w14:paraId="0DF79145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26"/>
          <w:szCs w:val="26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Textbook: </w:t>
      </w:r>
      <w:r w:rsidRPr="00563083">
        <w:rPr>
          <w:rFonts w:ascii=".SFUI-RegularItalic" w:eastAsia="Times New Roman" w:hAnsi=".SFUI-RegularItalic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Transition Planning for Secondary Students with Disabilities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 by Robert E. Baer and others</w:t>
      </w:r>
    </w:p>
    <w:p w14:paraId="6D8CC27B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Online career assessment tools</w:t>
      </w:r>
    </w:p>
    <w:p w14:paraId="4C0DCE49" w14:textId="77777777" w:rsidR="00563083" w:rsidRPr="00563083" w:rsidRDefault="00563083" w:rsidP="00563083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63083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63083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Supplemental readings: Articles, laws, and case studies provided by the instructor</w:t>
      </w:r>
    </w:p>
    <w:p w14:paraId="19545CB7" w14:textId="77777777" w:rsidR="00F8569D" w:rsidRPr="00F8569D" w:rsidRDefault="00F8569D" w:rsidP="00F8569D">
      <w:pPr>
        <w:spacing w:after="0"/>
        <w:rPr>
          <w:rFonts w:ascii="Arial" w:hAnsi="Arial" w:cs="Arial"/>
          <w:sz w:val="24"/>
          <w:szCs w:val="24"/>
        </w:rPr>
      </w:pPr>
    </w:p>
    <w:sectPr w:rsidR="00F8569D" w:rsidRPr="00F8569D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9747C" w14:textId="77777777" w:rsidR="00DE646B" w:rsidRDefault="00DE646B" w:rsidP="00384C94">
      <w:pPr>
        <w:spacing w:after="0" w:line="240" w:lineRule="auto"/>
      </w:pPr>
      <w:r>
        <w:separator/>
      </w:r>
    </w:p>
  </w:endnote>
  <w:endnote w:type="continuationSeparator" w:id="0">
    <w:p w14:paraId="12CAA4FF" w14:textId="77777777" w:rsidR="00DE646B" w:rsidRDefault="00DE646B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.SFUI-RegularItal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2E9E" w14:textId="77777777" w:rsidR="00DE646B" w:rsidRDefault="00DE646B" w:rsidP="00384C94">
      <w:pPr>
        <w:spacing w:after="0" w:line="240" w:lineRule="auto"/>
      </w:pPr>
      <w:r>
        <w:separator/>
      </w:r>
    </w:p>
  </w:footnote>
  <w:footnote w:type="continuationSeparator" w:id="0">
    <w:p w14:paraId="07CF72B2" w14:textId="77777777" w:rsidR="00DE646B" w:rsidRDefault="00DE646B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82CA5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7456"/>
    <w:rsid w:val="003B5C68"/>
    <w:rsid w:val="003C2318"/>
    <w:rsid w:val="003D5708"/>
    <w:rsid w:val="003E49A1"/>
    <w:rsid w:val="003F0C3F"/>
    <w:rsid w:val="003F4006"/>
    <w:rsid w:val="00402B79"/>
    <w:rsid w:val="00407AB3"/>
    <w:rsid w:val="00425704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680D"/>
    <w:rsid w:val="004B70C5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7E6"/>
    <w:rsid w:val="005B181B"/>
    <w:rsid w:val="005B6ABA"/>
    <w:rsid w:val="005D283D"/>
    <w:rsid w:val="005D31E4"/>
    <w:rsid w:val="005D380D"/>
    <w:rsid w:val="005D4A99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241C"/>
    <w:rsid w:val="00D73776"/>
    <w:rsid w:val="00D7779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E646B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14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1</cp:revision>
  <cp:lastPrinted>2024-11-17T00:02:00Z</cp:lastPrinted>
  <dcterms:created xsi:type="dcterms:W3CDTF">2025-01-03T17:51:00Z</dcterms:created>
  <dcterms:modified xsi:type="dcterms:W3CDTF">2025-01-03T18:13:00Z</dcterms:modified>
</cp:coreProperties>
</file>