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78CCA" w14:textId="77777777" w:rsidR="003A5762" w:rsidRDefault="003A5762" w:rsidP="003A5762">
      <w:pPr>
        <w:spacing w:after="0" w:line="240" w:lineRule="auto"/>
        <w:jc w:val="center"/>
        <w:textAlignment w:val="baseline"/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14:paraId="19545CB7" w14:textId="23FEF214" w:rsidR="00F8569D" w:rsidRPr="00C46B57" w:rsidRDefault="003A5762" w:rsidP="003A5762">
      <w:pPr>
        <w:spacing w:after="0" w:line="240" w:lineRule="auto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The Buffalo Public Schools Adult Education Division acknowledges that we will develop an agreement with OPWDD/OMH before the start of services.</w:t>
      </w:r>
    </w:p>
    <w:sectPr w:rsidR="00F8569D" w:rsidRPr="00C46B57" w:rsidSect="00F8569D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38734" w14:textId="77777777" w:rsidR="00AD531D" w:rsidRDefault="00AD531D" w:rsidP="00384C94">
      <w:pPr>
        <w:spacing w:after="0" w:line="240" w:lineRule="auto"/>
      </w:pPr>
      <w:r>
        <w:separator/>
      </w:r>
    </w:p>
  </w:endnote>
  <w:endnote w:type="continuationSeparator" w:id="0">
    <w:p w14:paraId="6FAEA499" w14:textId="77777777" w:rsidR="00AD531D" w:rsidRDefault="00AD531D" w:rsidP="0038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0FEA1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rFonts w:ascii="Arial" w:hAnsi="Arial" w:cs="Arial"/>
        <w:b/>
        <w:bCs/>
        <w:color w:val="003366"/>
        <w:sz w:val="18"/>
        <w:szCs w:val="18"/>
      </w:rPr>
    </w:pPr>
    <w:r>
      <w:rPr>
        <w:rFonts w:ascii="Arial" w:hAnsi="Arial" w:cs="Arial"/>
        <w:b/>
        <w:bCs/>
        <w:color w:val="003366"/>
        <w:sz w:val="18"/>
        <w:szCs w:val="18"/>
      </w:rPr>
      <w:t>Mrs. Lisa Daniels-Baines, Supervisor • Mrs. Marielle Foster, Supervisor • Dr. Greg Johnson, Instructional Specialist III</w:t>
    </w:r>
  </w:p>
  <w:p w14:paraId="01151E77" w14:textId="77777777" w:rsidR="00727375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color w:val="003366"/>
        <w:sz w:val="18"/>
        <w:szCs w:val="18"/>
      </w:rPr>
    </w:pPr>
    <w:r w:rsidRPr="00E25628">
      <w:rPr>
        <w:rFonts w:ascii="Arial" w:hAnsi="Arial" w:cs="Arial"/>
        <w:color w:val="003366"/>
        <w:sz w:val="18"/>
        <w:szCs w:val="18"/>
      </w:rPr>
      <w:t xml:space="preserve">389 Virginia Street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Buffalo, N</w:t>
    </w:r>
    <w:r>
      <w:rPr>
        <w:rFonts w:ascii="Arial" w:hAnsi="Arial" w:cs="Arial"/>
        <w:color w:val="003366"/>
        <w:sz w:val="18"/>
        <w:szCs w:val="18"/>
      </w:rPr>
      <w:t xml:space="preserve">ew </w:t>
    </w:r>
    <w:r w:rsidRPr="00E25628">
      <w:rPr>
        <w:rFonts w:ascii="Arial" w:hAnsi="Arial" w:cs="Arial"/>
        <w:color w:val="003366"/>
        <w:sz w:val="18"/>
        <w:szCs w:val="18"/>
      </w:rPr>
      <w:t>Y</w:t>
    </w:r>
    <w:r>
      <w:rPr>
        <w:rFonts w:ascii="Arial" w:hAnsi="Arial" w:cs="Arial"/>
        <w:color w:val="003366"/>
        <w:sz w:val="18"/>
        <w:szCs w:val="18"/>
      </w:rPr>
      <w:t>ork</w:t>
    </w:r>
    <w:r w:rsidRPr="00E25628">
      <w:rPr>
        <w:rFonts w:ascii="Arial" w:hAnsi="Arial" w:cs="Arial"/>
        <w:color w:val="003366"/>
        <w:sz w:val="18"/>
        <w:szCs w:val="18"/>
      </w:rPr>
      <w:t xml:space="preserve"> 14201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Phone: 716-888-7088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Fax: 716-888-7097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www.buffaloschools.org/adulted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788A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rFonts w:ascii="Arial" w:hAnsi="Arial" w:cs="Arial"/>
        <w:b/>
        <w:bCs/>
        <w:color w:val="003366"/>
        <w:sz w:val="18"/>
        <w:szCs w:val="18"/>
      </w:rPr>
    </w:pPr>
    <w:r>
      <w:rPr>
        <w:rFonts w:ascii="Arial" w:hAnsi="Arial" w:cs="Arial"/>
        <w:b/>
        <w:bCs/>
        <w:color w:val="003366"/>
        <w:sz w:val="18"/>
        <w:szCs w:val="18"/>
      </w:rPr>
      <w:t>Mrs. Lisa Daniels-Baines, Supervisor • Mrs. Marielle Foster, Supervisor • Dr. Greg Johnson, Instructional Specialist III</w:t>
    </w:r>
  </w:p>
  <w:p w14:paraId="57130D2A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color w:val="003366"/>
        <w:sz w:val="18"/>
        <w:szCs w:val="18"/>
      </w:rPr>
    </w:pPr>
    <w:r w:rsidRPr="00E25628">
      <w:rPr>
        <w:rFonts w:ascii="Arial" w:hAnsi="Arial" w:cs="Arial"/>
        <w:color w:val="003366"/>
        <w:sz w:val="18"/>
        <w:szCs w:val="18"/>
      </w:rPr>
      <w:t xml:space="preserve">389 Virginia Street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Buffalo, N</w:t>
    </w:r>
    <w:r>
      <w:rPr>
        <w:rFonts w:ascii="Arial" w:hAnsi="Arial" w:cs="Arial"/>
        <w:color w:val="003366"/>
        <w:sz w:val="18"/>
        <w:szCs w:val="18"/>
      </w:rPr>
      <w:t xml:space="preserve">ew </w:t>
    </w:r>
    <w:r w:rsidRPr="00E25628">
      <w:rPr>
        <w:rFonts w:ascii="Arial" w:hAnsi="Arial" w:cs="Arial"/>
        <w:color w:val="003366"/>
        <w:sz w:val="18"/>
        <w:szCs w:val="18"/>
      </w:rPr>
      <w:t>Y</w:t>
    </w:r>
    <w:r>
      <w:rPr>
        <w:rFonts w:ascii="Arial" w:hAnsi="Arial" w:cs="Arial"/>
        <w:color w:val="003366"/>
        <w:sz w:val="18"/>
        <w:szCs w:val="18"/>
      </w:rPr>
      <w:t>ork</w:t>
    </w:r>
    <w:r w:rsidRPr="00E25628">
      <w:rPr>
        <w:rFonts w:ascii="Arial" w:hAnsi="Arial" w:cs="Arial"/>
        <w:color w:val="003366"/>
        <w:sz w:val="18"/>
        <w:szCs w:val="18"/>
      </w:rPr>
      <w:t xml:space="preserve"> 14201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Phone: 716-888-7088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Fax: 716-888-7097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www.buffaloschools.org/adulted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58727" w14:textId="77777777" w:rsidR="00AD531D" w:rsidRDefault="00AD531D" w:rsidP="00384C94">
      <w:pPr>
        <w:spacing w:after="0" w:line="240" w:lineRule="auto"/>
      </w:pPr>
      <w:r>
        <w:separator/>
      </w:r>
    </w:p>
  </w:footnote>
  <w:footnote w:type="continuationSeparator" w:id="0">
    <w:p w14:paraId="771E5674" w14:textId="77777777" w:rsidR="00AD531D" w:rsidRDefault="00AD531D" w:rsidP="0038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B27BF" w14:textId="77777777" w:rsidR="00F8569D" w:rsidRPr="00B161B6" w:rsidRDefault="00F8569D" w:rsidP="00F8569D">
    <w:pPr>
      <w:pStyle w:val="Header"/>
    </w:pPr>
    <w:r w:rsidRPr="00B161B6">
      <w:rPr>
        <w:noProof/>
      </w:rPr>
      <w:drawing>
        <wp:anchor distT="0" distB="0" distL="114300" distR="114300" simplePos="0" relativeHeight="251667456" behindDoc="0" locked="0" layoutInCell="1" allowOverlap="1" wp14:anchorId="44EFC092" wp14:editId="3CBB6E71">
          <wp:simplePos x="0" y="0"/>
          <wp:positionH relativeFrom="margin">
            <wp:posOffset>45720</wp:posOffset>
          </wp:positionH>
          <wp:positionV relativeFrom="margin">
            <wp:posOffset>-1303020</wp:posOffset>
          </wp:positionV>
          <wp:extent cx="1287780" cy="1287780"/>
          <wp:effectExtent l="0" t="0" r="7620" b="7620"/>
          <wp:wrapSquare wrapText="bothSides"/>
          <wp:docPr id="211087992" name="Picture 211087992" descr="A logo with a tree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435961" name="Picture 815435961" descr="A logo with a tree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1B6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D88B0E0" wp14:editId="7FF67AAE">
              <wp:simplePos x="0" y="0"/>
              <wp:positionH relativeFrom="margin">
                <wp:posOffset>4526915</wp:posOffset>
              </wp:positionH>
              <wp:positionV relativeFrom="paragraph">
                <wp:posOffset>-147955</wp:posOffset>
              </wp:positionV>
              <wp:extent cx="2407920" cy="1044575"/>
              <wp:effectExtent l="0" t="0" r="0" b="0"/>
              <wp:wrapSquare wrapText="bothSides"/>
              <wp:docPr id="281706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920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FB734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>Dr. Tonja Williams</w:t>
                          </w:r>
                          <w:r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 Knight</w:t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Superintendent </w:t>
                          </w:r>
                        </w:p>
                        <w:p w14:paraId="49A3FBC4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Dr. Ramona Reynolds </w:t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Chief of Athletics, Community Schools, Family &amp; Community Engagement </w:t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Dr. Alyssa </w:t>
                          </w:r>
                          <w:proofErr w:type="spellStart"/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>Monfuletho</w:t>
                          </w:r>
                          <w:proofErr w:type="spellEnd"/>
                        </w:p>
                        <w:p w14:paraId="32FE58AF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>Assistant Superintendent, Community Schools, Adult Education, Family &amp; Community Engagement</w:t>
                          </w:r>
                        </w:p>
                        <w:p w14:paraId="629CFA2E" w14:textId="77777777" w:rsidR="00F8569D" w:rsidRPr="00607315" w:rsidRDefault="00F8569D" w:rsidP="00F8569D">
                          <w:pPr>
                            <w:pStyle w:val="Heading1"/>
                            <w:ind w:right="-1166"/>
                            <w:jc w:val="right"/>
                            <w:rPr>
                              <w:color w:val="00336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8B0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45pt;margin-top:-11.65pt;width:189.6pt;height:8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" filled="f" stroked="f">
              <v:textbox>
                <w:txbxContent>
                  <w:p w14:paraId="077FB734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>Dr. Tonja Williams</w:t>
                    </w:r>
                    <w:r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 Knight</w:t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 xml:space="preserve">Superintendent </w:t>
                    </w:r>
                  </w:p>
                  <w:p w14:paraId="49A3FBC4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Dr. Ramona Reynolds </w:t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 xml:space="preserve">Chief of Athletics, Community Schools, Family &amp; Community Engagement </w:t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Dr. Alyssa </w:t>
                    </w:r>
                    <w:proofErr w:type="spellStart"/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>Monfuletho</w:t>
                    </w:r>
                    <w:proofErr w:type="spellEnd"/>
                  </w:p>
                  <w:p w14:paraId="32FE58AF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>Assistant Superintendent, Community Schools, Adult Education, Family &amp; Community Engagement</w:t>
                    </w:r>
                  </w:p>
                  <w:p w14:paraId="629CFA2E" w14:textId="77777777" w:rsidR="00F8569D" w:rsidRPr="00607315" w:rsidRDefault="00F8569D" w:rsidP="00F8569D">
                    <w:pPr>
                      <w:pStyle w:val="Heading1"/>
                      <w:ind w:right="-1166"/>
                      <w:jc w:val="right"/>
                      <w:rPr>
                        <w:color w:val="003366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A10A6BD" w14:textId="77777777" w:rsidR="00F8569D" w:rsidRDefault="00F8569D" w:rsidP="00F8569D">
    <w:pPr>
      <w:pStyle w:val="Header"/>
    </w:pPr>
    <w:r w:rsidRPr="00B161B6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DCD6869" wp14:editId="3C2B6015">
              <wp:simplePos x="0" y="0"/>
              <wp:positionH relativeFrom="margin">
                <wp:posOffset>1332087</wp:posOffset>
              </wp:positionH>
              <wp:positionV relativeFrom="paragraph">
                <wp:posOffset>45706</wp:posOffset>
              </wp:positionV>
              <wp:extent cx="1661160" cy="645160"/>
              <wp:effectExtent l="0" t="0" r="0" b="2540"/>
              <wp:wrapSquare wrapText="bothSides"/>
              <wp:docPr id="10543143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2A240" w14:textId="77777777" w:rsidR="00F8569D" w:rsidRPr="00CD4AE8" w:rsidRDefault="00F8569D" w:rsidP="00F8569D">
                          <w:pPr>
                            <w:pStyle w:val="Heading1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20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Cs w:val="24"/>
                            </w:rPr>
                            <w:t xml:space="preserve">Amanda </w:t>
                          </w:r>
                          <w:proofErr w:type="spellStart"/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Cs w:val="24"/>
                            </w:rPr>
                            <w:t>Vellake</w:t>
                          </w:r>
                          <w:proofErr w:type="spellEnd"/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20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color w:val="003366"/>
                              <w:sz w:val="20"/>
                            </w:rPr>
                            <w:t>Director, Adult &amp;   Continuing Education</w:t>
                          </w:r>
                        </w:p>
                        <w:p w14:paraId="5DF73608" w14:textId="77777777" w:rsidR="00F8569D" w:rsidRPr="00607315" w:rsidRDefault="00F8569D" w:rsidP="00F8569D">
                          <w:pPr>
                            <w:pStyle w:val="Heading1"/>
                            <w:ind w:right="-1166"/>
                            <w:jc w:val="right"/>
                            <w:rPr>
                              <w:color w:val="00336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D6869" id="_x0000_s1027" type="#_x0000_t202" style="position:absolute;margin-left:104.9pt;margin-top:3.6pt;width:130.8pt;height:5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" filled="f" stroked="f">
              <v:textbox>
                <w:txbxContent>
                  <w:p w14:paraId="3762A240" w14:textId="77777777" w:rsidR="00F8569D" w:rsidRPr="00CD4AE8" w:rsidRDefault="00F8569D" w:rsidP="00F8569D">
                    <w:pPr>
                      <w:pStyle w:val="Heading1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20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Cs w:val="24"/>
                      </w:rPr>
                      <w:t xml:space="preserve">Amanda </w:t>
                    </w:r>
                    <w:proofErr w:type="spellStart"/>
                    <w:r w:rsidRPr="00CD4AE8">
                      <w:rPr>
                        <w:rFonts w:ascii="Times New Roman" w:hAnsi="Times New Roman"/>
                        <w:bCs/>
                        <w:color w:val="003366"/>
                        <w:szCs w:val="24"/>
                      </w:rPr>
                      <w:t>Vellake</w:t>
                    </w:r>
                    <w:proofErr w:type="spellEnd"/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20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color w:val="003366"/>
                        <w:sz w:val="20"/>
                      </w:rPr>
                      <w:t>Director, Adult &amp;   Continuing Education</w:t>
                    </w:r>
                  </w:p>
                  <w:p w14:paraId="5DF73608" w14:textId="77777777" w:rsidR="00F8569D" w:rsidRPr="00607315" w:rsidRDefault="00F8569D" w:rsidP="00F8569D">
                    <w:pPr>
                      <w:pStyle w:val="Heading1"/>
                      <w:ind w:right="-1166"/>
                      <w:jc w:val="right"/>
                      <w:rPr>
                        <w:color w:val="003366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BD96273" w14:textId="77777777" w:rsidR="00F8569D" w:rsidRDefault="00F8569D" w:rsidP="00F8569D">
    <w:pPr>
      <w:pStyle w:val="Header"/>
    </w:pPr>
  </w:p>
  <w:p w14:paraId="2DA29BB0" w14:textId="77777777" w:rsidR="00F8569D" w:rsidRDefault="00F8569D" w:rsidP="00F8569D">
    <w:pPr>
      <w:pStyle w:val="Header"/>
    </w:pPr>
  </w:p>
  <w:p w14:paraId="523B7478" w14:textId="77777777" w:rsidR="00F8569D" w:rsidRDefault="00F8569D" w:rsidP="00F8569D">
    <w:pPr>
      <w:pStyle w:val="Header"/>
    </w:pPr>
  </w:p>
  <w:p w14:paraId="4DF00F03" w14:textId="77777777" w:rsidR="00F8569D" w:rsidRDefault="00F8569D">
    <w:pPr>
      <w:pStyle w:val="Header"/>
    </w:pPr>
    <w:r w:rsidRPr="00B161B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1DA98" wp14:editId="32FBF8AC">
              <wp:simplePos x="0" y="0"/>
              <wp:positionH relativeFrom="margin">
                <wp:posOffset>1139371</wp:posOffset>
              </wp:positionH>
              <wp:positionV relativeFrom="paragraph">
                <wp:posOffset>20471</wp:posOffset>
              </wp:positionV>
              <wp:extent cx="5689600" cy="0"/>
              <wp:effectExtent l="0" t="0" r="12700" b="12700"/>
              <wp:wrapNone/>
              <wp:docPr id="242514219" name="Straight Connector 242514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96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EE569F" id="Straight Connector 2425142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7pt,1.6pt" to="537.7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" strokecolor="#243f60 [160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4394"/>
    <w:multiLevelType w:val="multilevel"/>
    <w:tmpl w:val="7D4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54FD4"/>
    <w:multiLevelType w:val="hybridMultilevel"/>
    <w:tmpl w:val="9B00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36C6"/>
    <w:multiLevelType w:val="hybridMultilevel"/>
    <w:tmpl w:val="24F6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F075B"/>
    <w:multiLevelType w:val="hybridMultilevel"/>
    <w:tmpl w:val="AA5A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1DDF"/>
    <w:multiLevelType w:val="hybridMultilevel"/>
    <w:tmpl w:val="620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0C60"/>
    <w:multiLevelType w:val="multilevel"/>
    <w:tmpl w:val="FC7E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B694F"/>
    <w:multiLevelType w:val="hybridMultilevel"/>
    <w:tmpl w:val="3E18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17F1"/>
    <w:multiLevelType w:val="hybridMultilevel"/>
    <w:tmpl w:val="A756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525FA"/>
    <w:multiLevelType w:val="hybridMultilevel"/>
    <w:tmpl w:val="48BE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E4BB5"/>
    <w:multiLevelType w:val="hybridMultilevel"/>
    <w:tmpl w:val="3BEC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55612"/>
    <w:multiLevelType w:val="hybridMultilevel"/>
    <w:tmpl w:val="64E8AFCC"/>
    <w:lvl w:ilvl="0" w:tplc="05A86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74952"/>
    <w:multiLevelType w:val="hybridMultilevel"/>
    <w:tmpl w:val="85F6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529387">
    <w:abstractNumId w:val="1"/>
  </w:num>
  <w:num w:numId="2" w16cid:durableId="1063990623">
    <w:abstractNumId w:val="4"/>
  </w:num>
  <w:num w:numId="3" w16cid:durableId="1023088948">
    <w:abstractNumId w:val="11"/>
  </w:num>
  <w:num w:numId="4" w16cid:durableId="1930191133">
    <w:abstractNumId w:val="0"/>
  </w:num>
  <w:num w:numId="5" w16cid:durableId="281574823">
    <w:abstractNumId w:val="9"/>
  </w:num>
  <w:num w:numId="6" w16cid:durableId="436217415">
    <w:abstractNumId w:val="3"/>
  </w:num>
  <w:num w:numId="7" w16cid:durableId="718478993">
    <w:abstractNumId w:val="5"/>
  </w:num>
  <w:num w:numId="8" w16cid:durableId="1194269466">
    <w:abstractNumId w:val="10"/>
  </w:num>
  <w:num w:numId="9" w16cid:durableId="1469322486">
    <w:abstractNumId w:val="6"/>
  </w:num>
  <w:num w:numId="10" w16cid:durableId="582760785">
    <w:abstractNumId w:val="2"/>
  </w:num>
  <w:num w:numId="11" w16cid:durableId="2014600591">
    <w:abstractNumId w:val="7"/>
  </w:num>
  <w:num w:numId="12" w16cid:durableId="780759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1E"/>
    <w:rsid w:val="000279D8"/>
    <w:rsid w:val="00037773"/>
    <w:rsid w:val="00046EEE"/>
    <w:rsid w:val="000501FE"/>
    <w:rsid w:val="0005221F"/>
    <w:rsid w:val="00054E67"/>
    <w:rsid w:val="00066BB4"/>
    <w:rsid w:val="00074ACC"/>
    <w:rsid w:val="00077244"/>
    <w:rsid w:val="000829FB"/>
    <w:rsid w:val="00083ACF"/>
    <w:rsid w:val="0008548E"/>
    <w:rsid w:val="00087178"/>
    <w:rsid w:val="0009636A"/>
    <w:rsid w:val="000A7482"/>
    <w:rsid w:val="000B41C5"/>
    <w:rsid w:val="000C09DB"/>
    <w:rsid w:val="000C1424"/>
    <w:rsid w:val="000D570A"/>
    <w:rsid w:val="000E38D9"/>
    <w:rsid w:val="000E5A64"/>
    <w:rsid w:val="000F174D"/>
    <w:rsid w:val="000F58A0"/>
    <w:rsid w:val="000F74CD"/>
    <w:rsid w:val="000F7C8B"/>
    <w:rsid w:val="00102B0D"/>
    <w:rsid w:val="00110D99"/>
    <w:rsid w:val="001132AF"/>
    <w:rsid w:val="00124240"/>
    <w:rsid w:val="001276D0"/>
    <w:rsid w:val="001408DC"/>
    <w:rsid w:val="0014587A"/>
    <w:rsid w:val="00147A5B"/>
    <w:rsid w:val="0015211D"/>
    <w:rsid w:val="0015744A"/>
    <w:rsid w:val="0016311B"/>
    <w:rsid w:val="001670C5"/>
    <w:rsid w:val="00171297"/>
    <w:rsid w:val="0017199D"/>
    <w:rsid w:val="001749EF"/>
    <w:rsid w:val="00177DCA"/>
    <w:rsid w:val="00187B9F"/>
    <w:rsid w:val="0019725E"/>
    <w:rsid w:val="001C1419"/>
    <w:rsid w:val="001D2931"/>
    <w:rsid w:val="001E0461"/>
    <w:rsid w:val="001E7E64"/>
    <w:rsid w:val="001F2934"/>
    <w:rsid w:val="0022200E"/>
    <w:rsid w:val="0022226F"/>
    <w:rsid w:val="00235BD5"/>
    <w:rsid w:val="00242BBF"/>
    <w:rsid w:val="00244526"/>
    <w:rsid w:val="00245376"/>
    <w:rsid w:val="00253DBD"/>
    <w:rsid w:val="00276E78"/>
    <w:rsid w:val="00283318"/>
    <w:rsid w:val="0028498B"/>
    <w:rsid w:val="00290D47"/>
    <w:rsid w:val="00291C6C"/>
    <w:rsid w:val="00293956"/>
    <w:rsid w:val="00296351"/>
    <w:rsid w:val="002A4F75"/>
    <w:rsid w:val="002B6900"/>
    <w:rsid w:val="002F3B4F"/>
    <w:rsid w:val="002F45EB"/>
    <w:rsid w:val="002F4C7F"/>
    <w:rsid w:val="002F725D"/>
    <w:rsid w:val="00317A32"/>
    <w:rsid w:val="003222E7"/>
    <w:rsid w:val="003247CE"/>
    <w:rsid w:val="00327A42"/>
    <w:rsid w:val="00345FAF"/>
    <w:rsid w:val="0034605E"/>
    <w:rsid w:val="003521FA"/>
    <w:rsid w:val="00362F30"/>
    <w:rsid w:val="003632D0"/>
    <w:rsid w:val="00384C94"/>
    <w:rsid w:val="00393690"/>
    <w:rsid w:val="003A5762"/>
    <w:rsid w:val="003A7456"/>
    <w:rsid w:val="003B5C68"/>
    <w:rsid w:val="003C2318"/>
    <w:rsid w:val="003D5708"/>
    <w:rsid w:val="003E3983"/>
    <w:rsid w:val="003E49A1"/>
    <w:rsid w:val="003F0C3F"/>
    <w:rsid w:val="003F4006"/>
    <w:rsid w:val="00402B79"/>
    <w:rsid w:val="00407AB3"/>
    <w:rsid w:val="00425704"/>
    <w:rsid w:val="00431648"/>
    <w:rsid w:val="00455054"/>
    <w:rsid w:val="0046370E"/>
    <w:rsid w:val="0046387E"/>
    <w:rsid w:val="004656D2"/>
    <w:rsid w:val="004772BD"/>
    <w:rsid w:val="00480222"/>
    <w:rsid w:val="004A153C"/>
    <w:rsid w:val="004A3FB3"/>
    <w:rsid w:val="004A5D9A"/>
    <w:rsid w:val="004B1853"/>
    <w:rsid w:val="004B32FC"/>
    <w:rsid w:val="004B680D"/>
    <w:rsid w:val="004B70C5"/>
    <w:rsid w:val="004C40A1"/>
    <w:rsid w:val="004C6C37"/>
    <w:rsid w:val="004D4669"/>
    <w:rsid w:val="004D73CA"/>
    <w:rsid w:val="004E4EA4"/>
    <w:rsid w:val="004F071E"/>
    <w:rsid w:val="00500152"/>
    <w:rsid w:val="00500A60"/>
    <w:rsid w:val="00524414"/>
    <w:rsid w:val="00530FF2"/>
    <w:rsid w:val="005324A7"/>
    <w:rsid w:val="005539D2"/>
    <w:rsid w:val="0056141E"/>
    <w:rsid w:val="00562014"/>
    <w:rsid w:val="00563083"/>
    <w:rsid w:val="00577DCE"/>
    <w:rsid w:val="005966DA"/>
    <w:rsid w:val="005A218B"/>
    <w:rsid w:val="005A5181"/>
    <w:rsid w:val="005A57E6"/>
    <w:rsid w:val="005B181B"/>
    <w:rsid w:val="005B6ABA"/>
    <w:rsid w:val="005D283D"/>
    <w:rsid w:val="005D31E4"/>
    <w:rsid w:val="005D380D"/>
    <w:rsid w:val="005D4A99"/>
    <w:rsid w:val="005E6786"/>
    <w:rsid w:val="005F39C1"/>
    <w:rsid w:val="006012F5"/>
    <w:rsid w:val="00607315"/>
    <w:rsid w:val="006145E7"/>
    <w:rsid w:val="006234F0"/>
    <w:rsid w:val="00634D2E"/>
    <w:rsid w:val="0065297F"/>
    <w:rsid w:val="0065335C"/>
    <w:rsid w:val="0065511E"/>
    <w:rsid w:val="00662512"/>
    <w:rsid w:val="00691AB7"/>
    <w:rsid w:val="00691F72"/>
    <w:rsid w:val="00692FD8"/>
    <w:rsid w:val="006A16C5"/>
    <w:rsid w:val="006A3657"/>
    <w:rsid w:val="006A39A2"/>
    <w:rsid w:val="006A54FA"/>
    <w:rsid w:val="006C0C13"/>
    <w:rsid w:val="006D45D4"/>
    <w:rsid w:val="006E71CC"/>
    <w:rsid w:val="007029EA"/>
    <w:rsid w:val="0070527F"/>
    <w:rsid w:val="0070565B"/>
    <w:rsid w:val="00714502"/>
    <w:rsid w:val="00714638"/>
    <w:rsid w:val="00714A0F"/>
    <w:rsid w:val="007247F5"/>
    <w:rsid w:val="00725FE2"/>
    <w:rsid w:val="00727375"/>
    <w:rsid w:val="00727F5F"/>
    <w:rsid w:val="00731E7A"/>
    <w:rsid w:val="007401B8"/>
    <w:rsid w:val="00746544"/>
    <w:rsid w:val="00751301"/>
    <w:rsid w:val="0077680B"/>
    <w:rsid w:val="00780133"/>
    <w:rsid w:val="00782FCF"/>
    <w:rsid w:val="00783F3F"/>
    <w:rsid w:val="00793F80"/>
    <w:rsid w:val="0079596C"/>
    <w:rsid w:val="007B7EE3"/>
    <w:rsid w:val="007D273D"/>
    <w:rsid w:val="007E2415"/>
    <w:rsid w:val="007F5EA8"/>
    <w:rsid w:val="008001BB"/>
    <w:rsid w:val="008138EE"/>
    <w:rsid w:val="00822F7D"/>
    <w:rsid w:val="0083062F"/>
    <w:rsid w:val="00834E73"/>
    <w:rsid w:val="00851C1F"/>
    <w:rsid w:val="008558F1"/>
    <w:rsid w:val="0087531B"/>
    <w:rsid w:val="00880BD2"/>
    <w:rsid w:val="008831D5"/>
    <w:rsid w:val="0088568F"/>
    <w:rsid w:val="00890018"/>
    <w:rsid w:val="00892C71"/>
    <w:rsid w:val="00893676"/>
    <w:rsid w:val="008A575A"/>
    <w:rsid w:val="008B0573"/>
    <w:rsid w:val="008B1ECA"/>
    <w:rsid w:val="008C13F8"/>
    <w:rsid w:val="008C2A18"/>
    <w:rsid w:val="008C53FC"/>
    <w:rsid w:val="008D35A8"/>
    <w:rsid w:val="008E13F1"/>
    <w:rsid w:val="008E7919"/>
    <w:rsid w:val="00903736"/>
    <w:rsid w:val="009039AA"/>
    <w:rsid w:val="00907BD8"/>
    <w:rsid w:val="00907F2E"/>
    <w:rsid w:val="009104F6"/>
    <w:rsid w:val="00910B55"/>
    <w:rsid w:val="00911550"/>
    <w:rsid w:val="009234C4"/>
    <w:rsid w:val="009303E7"/>
    <w:rsid w:val="009331F9"/>
    <w:rsid w:val="00940654"/>
    <w:rsid w:val="00940F7E"/>
    <w:rsid w:val="0094321E"/>
    <w:rsid w:val="00944A01"/>
    <w:rsid w:val="00946243"/>
    <w:rsid w:val="00946FBD"/>
    <w:rsid w:val="009504CA"/>
    <w:rsid w:val="00951315"/>
    <w:rsid w:val="00956C9B"/>
    <w:rsid w:val="00973F0E"/>
    <w:rsid w:val="00980D38"/>
    <w:rsid w:val="00995724"/>
    <w:rsid w:val="009A2480"/>
    <w:rsid w:val="009B5B51"/>
    <w:rsid w:val="009B7FE8"/>
    <w:rsid w:val="009D4B07"/>
    <w:rsid w:val="009D6A17"/>
    <w:rsid w:val="009D7B24"/>
    <w:rsid w:val="009E3C77"/>
    <w:rsid w:val="009F4209"/>
    <w:rsid w:val="009F7AB4"/>
    <w:rsid w:val="00A10E1C"/>
    <w:rsid w:val="00A23977"/>
    <w:rsid w:val="00A25E58"/>
    <w:rsid w:val="00A3018D"/>
    <w:rsid w:val="00A379A9"/>
    <w:rsid w:val="00A442ED"/>
    <w:rsid w:val="00A75859"/>
    <w:rsid w:val="00A76AE7"/>
    <w:rsid w:val="00A855E2"/>
    <w:rsid w:val="00A92363"/>
    <w:rsid w:val="00A92F91"/>
    <w:rsid w:val="00AA4C9E"/>
    <w:rsid w:val="00AB4938"/>
    <w:rsid w:val="00AB74A8"/>
    <w:rsid w:val="00AC0F1F"/>
    <w:rsid w:val="00AC7860"/>
    <w:rsid w:val="00AD531D"/>
    <w:rsid w:val="00AE4505"/>
    <w:rsid w:val="00AF599E"/>
    <w:rsid w:val="00B04552"/>
    <w:rsid w:val="00B04633"/>
    <w:rsid w:val="00B07DC7"/>
    <w:rsid w:val="00B10FA3"/>
    <w:rsid w:val="00B13BC7"/>
    <w:rsid w:val="00B161B6"/>
    <w:rsid w:val="00B326DF"/>
    <w:rsid w:val="00B364C9"/>
    <w:rsid w:val="00B36DB9"/>
    <w:rsid w:val="00B40028"/>
    <w:rsid w:val="00B46D56"/>
    <w:rsid w:val="00B5191C"/>
    <w:rsid w:val="00B5629F"/>
    <w:rsid w:val="00B56356"/>
    <w:rsid w:val="00B71721"/>
    <w:rsid w:val="00B727FB"/>
    <w:rsid w:val="00B802F6"/>
    <w:rsid w:val="00B807E1"/>
    <w:rsid w:val="00B81218"/>
    <w:rsid w:val="00B86EF7"/>
    <w:rsid w:val="00B9047C"/>
    <w:rsid w:val="00BA7076"/>
    <w:rsid w:val="00BB343D"/>
    <w:rsid w:val="00BC3CDC"/>
    <w:rsid w:val="00BC5A46"/>
    <w:rsid w:val="00BD1176"/>
    <w:rsid w:val="00C01862"/>
    <w:rsid w:val="00C02239"/>
    <w:rsid w:val="00C220EC"/>
    <w:rsid w:val="00C23F65"/>
    <w:rsid w:val="00C375E5"/>
    <w:rsid w:val="00C41F77"/>
    <w:rsid w:val="00C46B57"/>
    <w:rsid w:val="00C52710"/>
    <w:rsid w:val="00C568CE"/>
    <w:rsid w:val="00C57943"/>
    <w:rsid w:val="00C67251"/>
    <w:rsid w:val="00C70AC9"/>
    <w:rsid w:val="00C7127E"/>
    <w:rsid w:val="00C90D54"/>
    <w:rsid w:val="00C92AF8"/>
    <w:rsid w:val="00C92CD2"/>
    <w:rsid w:val="00CA03A3"/>
    <w:rsid w:val="00CB6BBA"/>
    <w:rsid w:val="00CC3518"/>
    <w:rsid w:val="00CC7A21"/>
    <w:rsid w:val="00CD1B0C"/>
    <w:rsid w:val="00CD3893"/>
    <w:rsid w:val="00CE7417"/>
    <w:rsid w:val="00CF1507"/>
    <w:rsid w:val="00CF51EE"/>
    <w:rsid w:val="00CF7D60"/>
    <w:rsid w:val="00D03982"/>
    <w:rsid w:val="00D237E3"/>
    <w:rsid w:val="00D26778"/>
    <w:rsid w:val="00D3796A"/>
    <w:rsid w:val="00D45646"/>
    <w:rsid w:val="00D45B3A"/>
    <w:rsid w:val="00D51610"/>
    <w:rsid w:val="00D5388A"/>
    <w:rsid w:val="00D56D95"/>
    <w:rsid w:val="00D56EDF"/>
    <w:rsid w:val="00D60DCF"/>
    <w:rsid w:val="00D61012"/>
    <w:rsid w:val="00D7241C"/>
    <w:rsid w:val="00D73776"/>
    <w:rsid w:val="00D77798"/>
    <w:rsid w:val="00D812E3"/>
    <w:rsid w:val="00DA3E69"/>
    <w:rsid w:val="00DA4A51"/>
    <w:rsid w:val="00DA66B8"/>
    <w:rsid w:val="00DB049D"/>
    <w:rsid w:val="00DB4140"/>
    <w:rsid w:val="00DD3D0F"/>
    <w:rsid w:val="00DE0F5F"/>
    <w:rsid w:val="00DE40D5"/>
    <w:rsid w:val="00DF4D2E"/>
    <w:rsid w:val="00DF5CC8"/>
    <w:rsid w:val="00E03D38"/>
    <w:rsid w:val="00E03F67"/>
    <w:rsid w:val="00E15EA9"/>
    <w:rsid w:val="00E21C65"/>
    <w:rsid w:val="00E23B5E"/>
    <w:rsid w:val="00E25001"/>
    <w:rsid w:val="00E257EA"/>
    <w:rsid w:val="00E320F2"/>
    <w:rsid w:val="00E40361"/>
    <w:rsid w:val="00E46476"/>
    <w:rsid w:val="00E61D88"/>
    <w:rsid w:val="00E63D44"/>
    <w:rsid w:val="00E65324"/>
    <w:rsid w:val="00E72E92"/>
    <w:rsid w:val="00E745DB"/>
    <w:rsid w:val="00E773FA"/>
    <w:rsid w:val="00E8000B"/>
    <w:rsid w:val="00E95115"/>
    <w:rsid w:val="00EA0764"/>
    <w:rsid w:val="00EA6B01"/>
    <w:rsid w:val="00EB6B26"/>
    <w:rsid w:val="00EC4278"/>
    <w:rsid w:val="00EC6F0B"/>
    <w:rsid w:val="00ED3CAE"/>
    <w:rsid w:val="00ED3E49"/>
    <w:rsid w:val="00EE02C7"/>
    <w:rsid w:val="00EE6294"/>
    <w:rsid w:val="00EE721E"/>
    <w:rsid w:val="00EF59EA"/>
    <w:rsid w:val="00F0202A"/>
    <w:rsid w:val="00F106F1"/>
    <w:rsid w:val="00F10C81"/>
    <w:rsid w:val="00F1184C"/>
    <w:rsid w:val="00F13092"/>
    <w:rsid w:val="00F14244"/>
    <w:rsid w:val="00F164EF"/>
    <w:rsid w:val="00F1660C"/>
    <w:rsid w:val="00F236AA"/>
    <w:rsid w:val="00F25E74"/>
    <w:rsid w:val="00F30DAF"/>
    <w:rsid w:val="00F32ADB"/>
    <w:rsid w:val="00F472E0"/>
    <w:rsid w:val="00F6477F"/>
    <w:rsid w:val="00F75067"/>
    <w:rsid w:val="00F84306"/>
    <w:rsid w:val="00F8569D"/>
    <w:rsid w:val="00F85F48"/>
    <w:rsid w:val="00F85F91"/>
    <w:rsid w:val="00F87DF2"/>
    <w:rsid w:val="00FA0FFD"/>
    <w:rsid w:val="00FA2805"/>
    <w:rsid w:val="00FB4ACE"/>
    <w:rsid w:val="00FB7096"/>
    <w:rsid w:val="00FE2AEF"/>
    <w:rsid w:val="00FE7CA2"/>
    <w:rsid w:val="00FF2BE1"/>
    <w:rsid w:val="00FF52CD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276CA"/>
  <w15:docId w15:val="{E13EC4BA-A5E5-8D41-9F90-43712681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4C9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84C94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8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C94"/>
  </w:style>
  <w:style w:type="paragraph" w:styleId="Footer">
    <w:name w:val="footer"/>
    <w:basedOn w:val="Normal"/>
    <w:link w:val="FooterChar"/>
    <w:uiPriority w:val="99"/>
    <w:unhideWhenUsed/>
    <w:rsid w:val="0038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C94"/>
  </w:style>
  <w:style w:type="character" w:styleId="Hyperlink">
    <w:name w:val="Hyperlink"/>
    <w:basedOn w:val="DefaultParagraphFont"/>
    <w:uiPriority w:val="99"/>
    <w:unhideWhenUsed/>
    <w:rsid w:val="00384C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01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22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1E7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303E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apple-tab-span">
    <w:name w:val="x_apple-tab-span"/>
    <w:basedOn w:val="DefaultParagraphFont"/>
    <w:rsid w:val="0056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john99/Library/Group%20Containers/UBF8T346G9.Office/User%20Content.localized/Templates.localized/AED%20Stationary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 Stationary Updated.dotx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Gregory</dc:creator>
  <cp:lastModifiedBy>Gregory Johnson</cp:lastModifiedBy>
  <cp:revision>3</cp:revision>
  <cp:lastPrinted>2024-11-17T00:02:00Z</cp:lastPrinted>
  <dcterms:created xsi:type="dcterms:W3CDTF">2025-01-03T18:33:00Z</dcterms:created>
  <dcterms:modified xsi:type="dcterms:W3CDTF">2025-01-03T18:34:00Z</dcterms:modified>
</cp:coreProperties>
</file>